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审批表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36"/>
          <w:szCs w:val="36"/>
          <w:lang w:eastAsia="zh-CN"/>
        </w:rPr>
        <w:t>（本科生）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100-200字，从思想、工作、学习、生活等方面描述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4818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</w:p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辅导员签字：　　</w:t>
            </w:r>
          </w:p>
          <w:p>
            <w:pPr>
              <w:ind w:firstLine="2160" w:firstLineChars="900"/>
              <w:rPr>
                <w:rFonts w:hint="eastAsia" w:cs="宋体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（盖章）</w:t>
            </w:r>
          </w:p>
          <w:p>
            <w:pPr>
              <w:ind w:firstLine="2760" w:firstLineChars="1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r>
        <w:br w:type="page"/>
      </w:r>
    </w:p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审批表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36"/>
          <w:szCs w:val="36"/>
          <w:lang w:eastAsia="zh-CN"/>
        </w:rPr>
        <w:t>（研究生）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837"/>
        <w:gridCol w:w="1227"/>
        <w:gridCol w:w="393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1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班级核查意见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（盖章）</w:t>
            </w:r>
          </w:p>
          <w:p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  日</w:t>
            </w:r>
          </w:p>
        </w:tc>
      </w:tr>
    </w:tbl>
    <w:p>
      <w:pPr>
        <w:tabs>
          <w:tab w:val="left" w:pos="2309"/>
        </w:tabs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</w:p>
    <w:p>
      <w:pPr>
        <w:tabs>
          <w:tab w:val="left" w:pos="2309"/>
        </w:tabs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WI1MGM4Nzc3MDE0ZDczNWIxZjAwZmVmNzg0YzYifQ=="/>
  </w:docVars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034857E1"/>
    <w:rsid w:val="153B7970"/>
    <w:rsid w:val="154A64B5"/>
    <w:rsid w:val="171B2798"/>
    <w:rsid w:val="37E56708"/>
    <w:rsid w:val="43D3636F"/>
    <w:rsid w:val="65FBF3C8"/>
    <w:rsid w:val="71D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156</Words>
  <Characters>156</Characters>
  <Lines>0</Lines>
  <Paragraphs>0</Paragraphs>
  <TotalTime>0</TotalTime>
  <ScaleCrop>false</ScaleCrop>
  <LinksUpToDate>false</LinksUpToDate>
  <CharactersWithSpaces>184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2015-05-27T17:35:00Z</dcterms:created>
  <dc:creator>微软用户</dc:creator>
  <cp:lastModifiedBy>阿咘@小土豆</cp:lastModifiedBy>
  <dcterms:modified xsi:type="dcterms:W3CDTF">2025-05-10T16:46:06Z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F3E036EBDBD34B2FB2403545D701F65B</vt:lpwstr>
  </property>
</Properties>
</file>