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医学技术与工程学院优秀毕业生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审批表</w:t>
      </w:r>
    </w:p>
    <w:tbl>
      <w:tblPr>
        <w:tblStyle w:val="4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606"/>
        <w:gridCol w:w="1078"/>
        <w:gridCol w:w="1021"/>
        <w:gridCol w:w="1080"/>
        <w:gridCol w:w="555"/>
        <w:gridCol w:w="282"/>
        <w:gridCol w:w="964"/>
        <w:gridCol w:w="656"/>
        <w:gridCol w:w="640"/>
        <w:gridCol w:w="1159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学院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专业</w:t>
            </w:r>
          </w:p>
        </w:tc>
        <w:tc>
          <w:tcPr>
            <w:tcW w:w="8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年级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学号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性别</w:t>
            </w:r>
          </w:p>
        </w:tc>
        <w:tc>
          <w:tcPr>
            <w:tcW w:w="8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籍贯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政治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面貌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综合测评成绩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综合测评排名</w:t>
            </w:r>
          </w:p>
        </w:tc>
        <w:tc>
          <w:tcPr>
            <w:tcW w:w="8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所在班级人数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一寸免冠彩照</w:t>
            </w:r>
          </w:p>
          <w:p>
            <w:pPr>
              <w:jc w:val="center"/>
              <w:rPr>
                <w:rFonts w:hint="eastAsia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（电子版插入即可）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  <w:jc w:val="center"/>
        </w:trPr>
        <w:tc>
          <w:tcPr>
            <w:tcW w:w="318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担任学生干部情况</w:t>
            </w:r>
          </w:p>
        </w:tc>
        <w:tc>
          <w:tcPr>
            <w:tcW w:w="4177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78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主要获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奖记录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学年</w:t>
            </w:r>
          </w:p>
        </w:tc>
        <w:tc>
          <w:tcPr>
            <w:tcW w:w="29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奖励名称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学年</w:t>
            </w: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奖励名称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3" w:hRule="atLeast"/>
          <w:jc w:val="center"/>
        </w:trPr>
        <w:tc>
          <w:tcPr>
            <w:tcW w:w="4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个人事迹简介</w:t>
            </w:r>
          </w:p>
        </w:tc>
        <w:tc>
          <w:tcPr>
            <w:tcW w:w="9159" w:type="dxa"/>
            <w:gridSpan w:val="11"/>
            <w:vAlign w:val="center"/>
          </w:tcPr>
          <w:p>
            <w:pPr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100-200字，从思想、工作、学习、生活等方面描述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637" w:type="dxa"/>
            <w:gridSpan w:val="12"/>
            <w:vAlign w:val="center"/>
          </w:tcPr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本人承诺：以上所填信息真实无虚假。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 w:cs="宋体"/>
                <w:sz w:val="24"/>
                <w:szCs w:val="24"/>
              </w:rPr>
              <w:t>申请人签名：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4818" w:type="dxa"/>
            <w:gridSpan w:val="6"/>
            <w:vAlign w:val="center"/>
          </w:tcPr>
          <w:p>
            <w:pPr>
              <w:ind w:firstLine="24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班级意见</w:t>
            </w:r>
          </w:p>
        </w:tc>
        <w:tc>
          <w:tcPr>
            <w:tcW w:w="4819" w:type="dxa"/>
            <w:gridSpan w:val="6"/>
            <w:vAlign w:val="center"/>
          </w:tcPr>
          <w:p>
            <w:pPr>
              <w:ind w:firstLine="24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学院意见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4818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 w:cs="宋体"/>
                <w:sz w:val="24"/>
                <w:szCs w:val="24"/>
              </w:rPr>
            </w:pPr>
          </w:p>
          <w:p>
            <w:pPr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辅导员签字：　　</w:t>
            </w:r>
          </w:p>
          <w:p>
            <w:pPr>
              <w:ind w:firstLine="2160" w:firstLineChars="900"/>
              <w:rPr>
                <w:rFonts w:hint="eastAsia" w:cs="宋体"/>
                <w:sz w:val="24"/>
                <w:szCs w:val="24"/>
              </w:rPr>
            </w:pPr>
          </w:p>
          <w:p>
            <w:pPr>
              <w:ind w:firstLine="2400" w:firstLineChars="100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　　月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  <w:tc>
          <w:tcPr>
            <w:tcW w:w="4819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　</w:t>
            </w:r>
            <w:r>
              <w:rPr>
                <w:sz w:val="24"/>
                <w:szCs w:val="24"/>
              </w:rPr>
              <w:t xml:space="preserve"> 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学院领导签字：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（盖章）</w:t>
            </w:r>
          </w:p>
          <w:p>
            <w:pPr>
              <w:ind w:firstLine="2760" w:firstLineChars="1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年　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</w:tbl>
    <w:p>
      <w:pPr>
        <w:tabs>
          <w:tab w:val="left" w:pos="2309"/>
        </w:tabs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MWI1MGM4Nzc3MDE0ZDczNWIxZjAwZmVmNzg0YzYifQ=="/>
  </w:docVars>
  <w:rsids>
    <w:rsidRoot w:val="00BF5768"/>
    <w:rsid w:val="00024D22"/>
    <w:rsid w:val="000F07F5"/>
    <w:rsid w:val="002E6C11"/>
    <w:rsid w:val="00361B9D"/>
    <w:rsid w:val="003C693F"/>
    <w:rsid w:val="00470DAD"/>
    <w:rsid w:val="008B0576"/>
    <w:rsid w:val="009B7303"/>
    <w:rsid w:val="00AD5938"/>
    <w:rsid w:val="00BF5768"/>
    <w:rsid w:val="00C23EDA"/>
    <w:rsid w:val="00D066EE"/>
    <w:rsid w:val="00E22377"/>
    <w:rsid w:val="034857E1"/>
    <w:rsid w:val="153B7970"/>
    <w:rsid w:val="154A64B5"/>
    <w:rsid w:val="171B2798"/>
    <w:rsid w:val="37E56708"/>
    <w:rsid w:val="43D3636F"/>
    <w:rsid w:val="71D3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Footer Char"/>
    <w:basedOn w:val="5"/>
    <w:link w:val="2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156</Words>
  <Characters>156</Characters>
  <Lines>0</Lines>
  <Paragraphs>0</Paragraphs>
  <TotalTime>2</TotalTime>
  <ScaleCrop>false</ScaleCrop>
  <LinksUpToDate>false</LinksUpToDate>
  <CharactersWithSpaces>184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2015-05-27T09:35:00Z</dcterms:created>
  <dc:creator>微软用户</dc:creator>
  <cp:lastModifiedBy>出导</cp:lastModifiedBy>
  <dcterms:modified xsi:type="dcterms:W3CDTF">2024-05-13T10:53:49Z</dcterms:modified>
  <dc:title>医学技术与工程学院优秀毕业生审批表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F3E036EBDBD34B2FB2403545D701F65B</vt:lpwstr>
  </property>
</Properties>
</file>